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725"/>
        <w:gridCol w:w="4896"/>
        <w:gridCol w:w="3744"/>
        <w:gridCol w:w="9"/>
      </w:tblGrid>
      <w:tr w:rsidR="007A0F44" w:rsidRPr="00565B06" w14:paraId="35C8069A" w14:textId="77777777" w:rsidTr="00600328">
        <w:trPr>
          <w:gridBefore w:val="1"/>
          <w:gridAfter w:val="1"/>
          <w:wBefore w:w="725" w:type="dxa"/>
          <w:wAfter w:w="9" w:type="dxa"/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49F1F0C2" w14:textId="3403822D" w:rsidR="007A0F44" w:rsidRPr="00565B06" w:rsidRDefault="007B41A5" w:rsidP="00174A87">
            <w:pPr>
              <w:pStyle w:val="Title"/>
            </w:pPr>
            <w:r>
              <w:t>Jeffrey</w:t>
            </w:r>
          </w:p>
          <w:p w14:paraId="61AE212F" w14:textId="118EF121" w:rsidR="007A0F44" w:rsidRPr="00565B06" w:rsidRDefault="007B41A5" w:rsidP="00174A87">
            <w:pPr>
              <w:pStyle w:val="Subtitle"/>
            </w:pPr>
            <w:r>
              <w:t>Franklin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47C0785D" w14:textId="0C456523" w:rsidR="007A0F44" w:rsidRDefault="00000000" w:rsidP="00F2512B">
            <w:pPr>
              <w:pStyle w:val="ContactInfo"/>
            </w:pPr>
            <w:sdt>
              <w:sdtPr>
                <w:alias w:val="Enter address:"/>
                <w:tag w:val="Enter address:"/>
                <w:id w:val="-989020281"/>
                <w:placeholder>
                  <w:docPart w:val="2406C43A13A04CA9BCB757258E47E8FD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="00E56C2B" w:rsidRPr="00E56C2B">
                  <w:t>Chelmsford, ON POM 1L0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56D41C0A" wp14:editId="22448D57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40018E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3DD66E83" w14:textId="11BC2077" w:rsidR="007A0F44" w:rsidRDefault="00000000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9997B04CC9BE49318FEDB641033F3393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Content>
                <w:r w:rsidR="00E56C2B" w:rsidRPr="00E56C2B">
                  <w:t>jeffrey.franklin72@gmail.com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12D24442" wp14:editId="27914B3B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4E5B27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665A728D" w14:textId="407E49AC" w:rsidR="007A0F44" w:rsidRDefault="00000000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C5F184CA70314A0B95CC4A788397F45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4A1BD6" w:rsidRPr="004A1BD6">
                  <w:t>jeffreyfranklin.github.io</w:t>
                </w:r>
              </w:sdtContent>
            </w:sdt>
            <w:r w:rsidR="007A0F44">
              <w:t xml:space="preserve">  </w:t>
            </w:r>
            <w:r w:rsidR="004A1BD6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59BC882" wp14:editId="24681605">
                      <wp:extent cx="118872" cy="118872"/>
                      <wp:effectExtent l="0" t="0" r="0" b="0"/>
                      <wp:docPr id="3" name="Website icon" descr="Twitter/Blog/Portfolio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4C1605" id="Website icon" o:spid="_x0000_s1026" alt="Twitter/Blog/Portfolio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36E978B2" w14:textId="208478C4" w:rsidR="007A0F44" w:rsidRPr="00565B06" w:rsidRDefault="007A0F44" w:rsidP="00174A87">
            <w:pPr>
              <w:pStyle w:val="ContactInfo"/>
            </w:pPr>
          </w:p>
        </w:tc>
      </w:tr>
      <w:tr w:rsidR="00A77B4D" w:rsidRPr="00565B06" w14:paraId="65BEE263" w14:textId="77777777" w:rsidTr="00600328">
        <w:tblPrEx>
          <w:tblCellMar>
            <w:bottom w:w="0" w:type="dxa"/>
          </w:tblCellMar>
        </w:tblPrEx>
        <w:tc>
          <w:tcPr>
            <w:tcW w:w="725" w:type="dxa"/>
            <w:tcMar>
              <w:right w:w="216" w:type="dxa"/>
            </w:tcMar>
            <w:vAlign w:val="bottom"/>
          </w:tcPr>
          <w:p w14:paraId="63478F46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DD8D32A" wp14:editId="3229D9BC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6734D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jMxm2yBgA&#10;AOuOAAAOAAAAAAAAAAAAAAAAAC4CAABkcnMvZTJvRG9jLnhtbFBLAQItABQABgAIAAAAIQAYauyH&#10;2QAAAAMBAAAPAAAAAAAAAAAAAAAAACIbAABkcnMvZG93bnJldi54bWxQSwUGAAAAAAQABADzAAAA&#10;KBw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  <w:gridSpan w:val="3"/>
          </w:tcPr>
          <w:p w14:paraId="4B5061A5" w14:textId="77777777" w:rsidR="00A77B4D" w:rsidRPr="00565B06" w:rsidRDefault="00000000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90B8EDE60945479F978C2A780BA7ADDC"/>
                </w:placeholder>
                <w:temporary/>
                <w:showingPlcHdr/>
                <w15:appearance w15:val="hidden"/>
              </w:sdtPr>
              <w:sdtContent>
                <w:r w:rsidR="00DD2D34" w:rsidRPr="002A698F">
                  <w:rPr>
                    <w:sz w:val="36"/>
                    <w:szCs w:val="36"/>
                  </w:rPr>
                  <w:t>Education</w:t>
                </w:r>
              </w:sdtContent>
            </w:sdt>
          </w:p>
        </w:tc>
      </w:tr>
    </w:tbl>
    <w:p w14:paraId="66FFDBEF" w14:textId="51D9C784" w:rsidR="007C0E0E" w:rsidRPr="002A698F" w:rsidRDefault="00600328" w:rsidP="00B47E1E">
      <w:pPr>
        <w:pStyle w:val="Heading2"/>
        <w:rPr>
          <w:sz w:val="28"/>
          <w:szCs w:val="28"/>
        </w:rPr>
      </w:pPr>
      <w:r w:rsidRPr="002A698F">
        <w:rPr>
          <w:sz w:val="28"/>
          <w:szCs w:val="28"/>
        </w:rPr>
        <w:t>Bachelor’s Degree in Computer Science, Specialization in Game Design</w:t>
      </w:r>
      <w:r w:rsidR="007C0E0E" w:rsidRPr="002A698F">
        <w:rPr>
          <w:sz w:val="28"/>
          <w:szCs w:val="28"/>
        </w:rPr>
        <w:t xml:space="preserve"> | </w:t>
      </w:r>
      <w:r w:rsidRPr="002A698F">
        <w:rPr>
          <w:rStyle w:val="Emphasis"/>
          <w:sz w:val="28"/>
          <w:szCs w:val="28"/>
        </w:rPr>
        <w:t>Laurentian University</w:t>
      </w:r>
    </w:p>
    <w:p w14:paraId="00A55637" w14:textId="5D1D917E" w:rsidR="007C0E0E" w:rsidRPr="002A698F" w:rsidRDefault="00600328" w:rsidP="004F199F">
      <w:pPr>
        <w:pStyle w:val="Heading3"/>
        <w:rPr>
          <w:sz w:val="28"/>
          <w:szCs w:val="28"/>
        </w:rPr>
      </w:pPr>
      <w:r w:rsidRPr="002A698F">
        <w:rPr>
          <w:sz w:val="28"/>
          <w:szCs w:val="28"/>
        </w:rPr>
        <w:t>SEPTEMBER 2018</w:t>
      </w:r>
      <w:r w:rsidR="007C0E0E" w:rsidRPr="002A698F">
        <w:rPr>
          <w:sz w:val="28"/>
          <w:szCs w:val="28"/>
        </w:rPr>
        <w:t xml:space="preserve"> – </w:t>
      </w:r>
      <w:r w:rsidRPr="002A698F">
        <w:rPr>
          <w:sz w:val="28"/>
          <w:szCs w:val="28"/>
        </w:rPr>
        <w:t>DECEMBER 2022</w:t>
      </w:r>
    </w:p>
    <w:p w14:paraId="297C9F96" w14:textId="1519AC08" w:rsidR="00600328" w:rsidRPr="002A698F" w:rsidRDefault="00600328" w:rsidP="00600328">
      <w:pPr>
        <w:rPr>
          <w:sz w:val="24"/>
          <w:szCs w:val="24"/>
        </w:rPr>
      </w:pPr>
      <w:r w:rsidRPr="002A698F">
        <w:rPr>
          <w:sz w:val="24"/>
          <w:szCs w:val="24"/>
        </w:rPr>
        <w:t>Academic Standing: Dean’s Honours List</w:t>
      </w:r>
    </w:p>
    <w:p w14:paraId="7AC41C49" w14:textId="7E722D6F" w:rsidR="007C0E0E" w:rsidRPr="002A698F" w:rsidRDefault="00600328" w:rsidP="007C0E0E">
      <w:pPr>
        <w:rPr>
          <w:sz w:val="24"/>
          <w:szCs w:val="24"/>
        </w:rPr>
      </w:pPr>
      <w:r w:rsidRPr="002A698F">
        <w:rPr>
          <w:sz w:val="24"/>
          <w:szCs w:val="24"/>
        </w:rPr>
        <w:t>Laurentian University (Merit) Scholarship 4 Years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1FBE7183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507E0C03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A92D54C" wp14:editId="3E0D6979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5C920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E9FB3B9" w14:textId="77777777" w:rsidR="005E088C" w:rsidRPr="00565B06" w:rsidRDefault="00000000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8DBE4E834E7B4956885093B930832C0D"/>
                </w:placeholder>
                <w:temporary/>
                <w:showingPlcHdr/>
                <w15:appearance w15:val="hidden"/>
              </w:sdtPr>
              <w:sdtContent>
                <w:r w:rsidR="005E088C" w:rsidRPr="002A698F">
                  <w:rPr>
                    <w:sz w:val="36"/>
                    <w:szCs w:val="36"/>
                  </w:rPr>
                  <w:t>Experience</w:t>
                </w:r>
              </w:sdtContent>
            </w:sdt>
          </w:p>
        </w:tc>
      </w:tr>
    </w:tbl>
    <w:p w14:paraId="681575FF" w14:textId="07E4910F" w:rsidR="005E088C" w:rsidRPr="002A698F" w:rsidRDefault="00102879" w:rsidP="00B47E1E">
      <w:pPr>
        <w:pStyle w:val="Heading2"/>
        <w:rPr>
          <w:sz w:val="28"/>
          <w:szCs w:val="28"/>
        </w:rPr>
      </w:pPr>
      <w:r w:rsidRPr="002A698F">
        <w:rPr>
          <w:sz w:val="28"/>
          <w:szCs w:val="28"/>
        </w:rPr>
        <w:t>Team Member</w:t>
      </w:r>
      <w:r w:rsidR="005E088C" w:rsidRPr="002A698F">
        <w:rPr>
          <w:sz w:val="28"/>
          <w:szCs w:val="28"/>
        </w:rPr>
        <w:t xml:space="preserve"> | </w:t>
      </w:r>
      <w:r w:rsidRPr="002A698F">
        <w:rPr>
          <w:rStyle w:val="Emphasis"/>
          <w:sz w:val="28"/>
          <w:szCs w:val="28"/>
        </w:rPr>
        <w:t>Topper’s Pizza</w:t>
      </w:r>
    </w:p>
    <w:p w14:paraId="1A5C9573" w14:textId="5651DEED" w:rsidR="005E088C" w:rsidRPr="002A698F" w:rsidRDefault="00102879" w:rsidP="004F199F">
      <w:pPr>
        <w:pStyle w:val="Heading3"/>
        <w:rPr>
          <w:sz w:val="28"/>
          <w:szCs w:val="28"/>
        </w:rPr>
      </w:pPr>
      <w:r w:rsidRPr="002A698F">
        <w:rPr>
          <w:sz w:val="28"/>
          <w:szCs w:val="28"/>
        </w:rPr>
        <w:t>May 2019</w:t>
      </w:r>
      <w:r w:rsidR="005E088C" w:rsidRPr="002A698F">
        <w:rPr>
          <w:sz w:val="28"/>
          <w:szCs w:val="28"/>
        </w:rPr>
        <w:t xml:space="preserve"> – </w:t>
      </w:r>
      <w:r w:rsidRPr="002A698F">
        <w:rPr>
          <w:sz w:val="28"/>
          <w:szCs w:val="28"/>
        </w:rPr>
        <w:t>July 2021</w:t>
      </w:r>
    </w:p>
    <w:p w14:paraId="20017F9A" w14:textId="576A30D6" w:rsidR="005E088C" w:rsidRPr="002A698F" w:rsidRDefault="00102879" w:rsidP="005E088C">
      <w:pPr>
        <w:rPr>
          <w:sz w:val="24"/>
          <w:szCs w:val="24"/>
        </w:rPr>
      </w:pPr>
      <w:r w:rsidRPr="002A698F">
        <w:rPr>
          <w:sz w:val="24"/>
          <w:szCs w:val="24"/>
        </w:rPr>
        <w:t>Maintained high standards of customer service in a fast-paced environment, clear communication with coworkers and management, embraced teamwork with a positive mindset, followed mandatory procedures, and took initiative in performing additional tasks.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4F7A1202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7488E8EB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3942EE2" wp14:editId="06D76B79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A17BE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249YyjYhAAB0zQAADgAA&#10;AAAAAAAAAAAAAAAuAgAAZHJzL2Uyb0RvYy54bWxQSwECLQAUAAYACAAAACEAGGrsh9kAAAADAQAA&#10;DwAAAAAAAAAAAAAAAACQIwAAZHJzL2Rvd25yZXYueG1sUEsFBgAAAAAEAAQA8wAAAJY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35C857E" w14:textId="77777777" w:rsidR="00143224" w:rsidRPr="00565B06" w:rsidRDefault="00000000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84E1463DFBE64F1990EF8EC2967F9685"/>
                </w:placeholder>
                <w:temporary/>
                <w:showingPlcHdr/>
                <w15:appearance w15:val="hidden"/>
              </w:sdtPr>
              <w:sdtContent>
                <w:r w:rsidR="00143224" w:rsidRPr="002A698F">
                  <w:rPr>
                    <w:sz w:val="36"/>
                    <w:szCs w:val="36"/>
                  </w:rPr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6067BE91" w14:textId="77777777" w:rsidTr="00565B06">
        <w:tc>
          <w:tcPr>
            <w:tcW w:w="4320" w:type="dxa"/>
          </w:tcPr>
          <w:p w14:paraId="556F46B6" w14:textId="10F81DB2" w:rsidR="007B41A5" w:rsidRPr="002A698F" w:rsidRDefault="007B41A5" w:rsidP="007B41A5">
            <w:pPr>
              <w:pStyle w:val="ListBullet"/>
              <w:rPr>
                <w:sz w:val="24"/>
                <w:szCs w:val="24"/>
              </w:rPr>
            </w:pPr>
            <w:r w:rsidRPr="002A698F">
              <w:rPr>
                <w:sz w:val="24"/>
                <w:szCs w:val="24"/>
              </w:rPr>
              <w:t>Proficiency in C++ and C#</w:t>
            </w:r>
          </w:p>
          <w:p w14:paraId="38282457" w14:textId="77777777" w:rsidR="007B41A5" w:rsidRPr="002A698F" w:rsidRDefault="007B41A5" w:rsidP="007B41A5">
            <w:pPr>
              <w:pStyle w:val="ListBullet"/>
              <w:rPr>
                <w:sz w:val="24"/>
                <w:szCs w:val="24"/>
              </w:rPr>
            </w:pPr>
            <w:r w:rsidRPr="002A698F">
              <w:rPr>
                <w:sz w:val="24"/>
                <w:szCs w:val="24"/>
              </w:rPr>
              <w:t>Experience with Unreal Engine and Unity</w:t>
            </w:r>
          </w:p>
          <w:p w14:paraId="4FAE255E" w14:textId="77777777" w:rsidR="007B41A5" w:rsidRPr="002A698F" w:rsidRDefault="007B41A5" w:rsidP="007B41A5">
            <w:pPr>
              <w:pStyle w:val="ListBullet"/>
              <w:rPr>
                <w:sz w:val="24"/>
                <w:szCs w:val="24"/>
              </w:rPr>
            </w:pPr>
            <w:r w:rsidRPr="002A698F">
              <w:rPr>
                <w:sz w:val="24"/>
                <w:szCs w:val="24"/>
              </w:rPr>
              <w:t>Excellent Math Skills</w:t>
            </w:r>
          </w:p>
          <w:p w14:paraId="6B33E267" w14:textId="77777777" w:rsidR="007B41A5" w:rsidRPr="002A698F" w:rsidRDefault="007B41A5" w:rsidP="007B41A5">
            <w:pPr>
              <w:pStyle w:val="ListBullet"/>
              <w:rPr>
                <w:sz w:val="24"/>
                <w:szCs w:val="24"/>
              </w:rPr>
            </w:pPr>
            <w:r w:rsidRPr="002A698F">
              <w:rPr>
                <w:sz w:val="24"/>
                <w:szCs w:val="24"/>
              </w:rPr>
              <w:t>Object Oriented Programming</w:t>
            </w:r>
          </w:p>
          <w:p w14:paraId="55E92545" w14:textId="2DBF20B2" w:rsidR="00316CE4" w:rsidRPr="002A698F" w:rsidRDefault="007B41A5" w:rsidP="007B41A5">
            <w:pPr>
              <w:pStyle w:val="ListBullet"/>
              <w:spacing w:after="80"/>
              <w:rPr>
                <w:sz w:val="24"/>
                <w:szCs w:val="24"/>
              </w:rPr>
            </w:pPr>
            <w:r w:rsidRPr="002A698F">
              <w:rPr>
                <w:sz w:val="24"/>
                <w:szCs w:val="24"/>
              </w:rPr>
              <w:t>Bilingual (English and French)</w:t>
            </w:r>
          </w:p>
        </w:tc>
        <w:tc>
          <w:tcPr>
            <w:tcW w:w="4320" w:type="dxa"/>
            <w:tcMar>
              <w:left w:w="576" w:type="dxa"/>
            </w:tcMar>
          </w:tcPr>
          <w:p w14:paraId="65A32E59" w14:textId="17A05411" w:rsidR="007B41A5" w:rsidRPr="002A698F" w:rsidRDefault="007B41A5" w:rsidP="007B41A5">
            <w:pPr>
              <w:pStyle w:val="ListBullet"/>
              <w:rPr>
                <w:sz w:val="24"/>
                <w:szCs w:val="24"/>
              </w:rPr>
            </w:pPr>
            <w:r w:rsidRPr="002A698F">
              <w:rPr>
                <w:sz w:val="24"/>
                <w:szCs w:val="24"/>
              </w:rPr>
              <w:t>Excellent Debugging Skills</w:t>
            </w:r>
          </w:p>
          <w:p w14:paraId="2C3255F9" w14:textId="77777777" w:rsidR="007B41A5" w:rsidRPr="002A698F" w:rsidRDefault="007B41A5" w:rsidP="007B41A5">
            <w:pPr>
              <w:pStyle w:val="ListBullet"/>
              <w:rPr>
                <w:sz w:val="24"/>
                <w:szCs w:val="24"/>
              </w:rPr>
            </w:pPr>
            <w:r w:rsidRPr="002A698F">
              <w:rPr>
                <w:sz w:val="24"/>
                <w:szCs w:val="24"/>
              </w:rPr>
              <w:t>Ability to Work as Part of a Team</w:t>
            </w:r>
          </w:p>
          <w:p w14:paraId="73C9D5D8" w14:textId="77777777" w:rsidR="007B41A5" w:rsidRPr="002A698F" w:rsidRDefault="007B41A5" w:rsidP="007B41A5">
            <w:pPr>
              <w:pStyle w:val="ListBullet"/>
              <w:rPr>
                <w:sz w:val="24"/>
                <w:szCs w:val="24"/>
              </w:rPr>
            </w:pPr>
            <w:r w:rsidRPr="002A698F">
              <w:rPr>
                <w:sz w:val="24"/>
                <w:szCs w:val="24"/>
              </w:rPr>
              <w:t>Time Management</w:t>
            </w:r>
          </w:p>
          <w:p w14:paraId="33E3A8CB" w14:textId="77777777" w:rsidR="007B41A5" w:rsidRPr="002A698F" w:rsidRDefault="007B41A5" w:rsidP="007B41A5">
            <w:pPr>
              <w:pStyle w:val="ListBullet"/>
              <w:rPr>
                <w:sz w:val="24"/>
                <w:szCs w:val="24"/>
              </w:rPr>
            </w:pPr>
            <w:r w:rsidRPr="002A698F">
              <w:rPr>
                <w:sz w:val="24"/>
                <w:szCs w:val="24"/>
              </w:rPr>
              <w:t>Adaptability</w:t>
            </w:r>
          </w:p>
          <w:p w14:paraId="5F15BFB0" w14:textId="7CFCCE2D" w:rsidR="00F904FC" w:rsidRPr="002A698F" w:rsidRDefault="007B41A5" w:rsidP="007B41A5">
            <w:pPr>
              <w:pStyle w:val="ListBullet"/>
              <w:spacing w:after="80"/>
              <w:rPr>
                <w:sz w:val="24"/>
                <w:szCs w:val="24"/>
              </w:rPr>
            </w:pPr>
            <w:r w:rsidRPr="002A698F">
              <w:rPr>
                <w:sz w:val="24"/>
                <w:szCs w:val="24"/>
              </w:rPr>
              <w:t>Analytical Approach to Problem Solving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06250EF0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0706B5A5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142AC7E" wp14:editId="45E025B4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17556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+Tpx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7731CD0" w14:textId="77777777" w:rsidR="00AC7C34" w:rsidRPr="00565B06" w:rsidRDefault="00000000" w:rsidP="00AD6216">
            <w:pPr>
              <w:pStyle w:val="Heading1"/>
              <w:outlineLvl w:val="0"/>
            </w:pPr>
            <w:sdt>
              <w:sdtPr>
                <w:alias w:val="Activities:"/>
                <w:tag w:val="Activities:"/>
                <w:id w:val="-2061776476"/>
                <w:placeholder>
                  <w:docPart w:val="A3B2F4D55B6243759C0C631618A52599"/>
                </w:placeholder>
                <w:temporary/>
                <w:showingPlcHdr/>
                <w15:appearance w15:val="hidden"/>
              </w:sdtPr>
              <w:sdtContent>
                <w:r w:rsidR="00AC7C34" w:rsidRPr="002A698F">
                  <w:rPr>
                    <w:sz w:val="36"/>
                    <w:szCs w:val="36"/>
                  </w:rPr>
                  <w:t>Activities</w:t>
                </w:r>
              </w:sdtContent>
            </w:sdt>
          </w:p>
        </w:tc>
      </w:tr>
    </w:tbl>
    <w:p w14:paraId="13C29B2E" w14:textId="6FC5E914" w:rsidR="008E3F64" w:rsidRPr="002A698F" w:rsidRDefault="007B41A5" w:rsidP="00316CE4">
      <w:pPr>
        <w:rPr>
          <w:sz w:val="24"/>
          <w:szCs w:val="24"/>
        </w:rPr>
      </w:pPr>
      <w:r w:rsidRPr="002A698F">
        <w:rPr>
          <w:sz w:val="24"/>
          <w:szCs w:val="24"/>
        </w:rPr>
        <w:t>Attended Capital Creative Showcase in Sacramento</w:t>
      </w:r>
      <w:r w:rsidR="008E3F64">
        <w:rPr>
          <w:sz w:val="24"/>
          <w:szCs w:val="24"/>
        </w:rPr>
        <w:t>, CA</w:t>
      </w:r>
      <w:r w:rsidRPr="002A698F">
        <w:rPr>
          <w:sz w:val="24"/>
          <w:szCs w:val="24"/>
        </w:rPr>
        <w:t xml:space="preserve"> in 2022 to showcase a </w:t>
      </w:r>
      <w:r w:rsidR="008E3F64">
        <w:rPr>
          <w:sz w:val="24"/>
          <w:szCs w:val="24"/>
        </w:rPr>
        <w:t>team project I created with a friend of mine</w:t>
      </w:r>
      <w:r w:rsidRPr="002A698F">
        <w:rPr>
          <w:sz w:val="24"/>
          <w:szCs w:val="24"/>
        </w:rPr>
        <w:t xml:space="preserve">. </w:t>
      </w:r>
      <w:r w:rsidR="008E3F64">
        <w:rPr>
          <w:sz w:val="24"/>
          <w:szCs w:val="24"/>
        </w:rPr>
        <w:t>I was the lead developer of the project which was a multiplayer party game.</w:t>
      </w:r>
    </w:p>
    <w:sectPr w:rsidR="008E3F64" w:rsidRPr="002A698F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741F" w14:textId="77777777" w:rsidR="00F45528" w:rsidRDefault="00F45528" w:rsidP="00F534FB">
      <w:pPr>
        <w:spacing w:after="0"/>
      </w:pPr>
      <w:r>
        <w:separator/>
      </w:r>
    </w:p>
  </w:endnote>
  <w:endnote w:type="continuationSeparator" w:id="0">
    <w:p w14:paraId="78B77A12" w14:textId="77777777" w:rsidR="00F45528" w:rsidRDefault="00F45528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C08C4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8997" w14:textId="77777777" w:rsidR="00F45528" w:rsidRDefault="00F45528" w:rsidP="00F534FB">
      <w:pPr>
        <w:spacing w:after="0"/>
      </w:pPr>
      <w:r>
        <w:separator/>
      </w:r>
    </w:p>
  </w:footnote>
  <w:footnote w:type="continuationSeparator" w:id="0">
    <w:p w14:paraId="6886ADF4" w14:textId="77777777" w:rsidR="00F45528" w:rsidRDefault="00F45528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74CC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9A63B9" wp14:editId="48F06DB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D48B0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06750">
    <w:abstractNumId w:val="9"/>
  </w:num>
  <w:num w:numId="2" w16cid:durableId="653802854">
    <w:abstractNumId w:val="9"/>
    <w:lvlOverride w:ilvl="0">
      <w:startOverride w:val="1"/>
    </w:lvlOverride>
  </w:num>
  <w:num w:numId="3" w16cid:durableId="606809139">
    <w:abstractNumId w:val="10"/>
  </w:num>
  <w:num w:numId="4" w16cid:durableId="1299802588">
    <w:abstractNumId w:val="13"/>
  </w:num>
  <w:num w:numId="5" w16cid:durableId="1893537677">
    <w:abstractNumId w:val="8"/>
  </w:num>
  <w:num w:numId="6" w16cid:durableId="443615979">
    <w:abstractNumId w:val="7"/>
  </w:num>
  <w:num w:numId="7" w16cid:durableId="1005984338">
    <w:abstractNumId w:val="6"/>
  </w:num>
  <w:num w:numId="8" w16cid:durableId="15930428">
    <w:abstractNumId w:val="5"/>
  </w:num>
  <w:num w:numId="9" w16cid:durableId="353582607">
    <w:abstractNumId w:val="4"/>
  </w:num>
  <w:num w:numId="10" w16cid:durableId="203293713">
    <w:abstractNumId w:val="3"/>
  </w:num>
  <w:num w:numId="11" w16cid:durableId="1964070674">
    <w:abstractNumId w:val="2"/>
  </w:num>
  <w:num w:numId="12" w16cid:durableId="457576370">
    <w:abstractNumId w:val="1"/>
  </w:num>
  <w:num w:numId="13" w16cid:durableId="1889536552">
    <w:abstractNumId w:val="0"/>
  </w:num>
  <w:num w:numId="14" w16cid:durableId="1161460302">
    <w:abstractNumId w:val="12"/>
  </w:num>
  <w:num w:numId="15" w16cid:durableId="1919629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A5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02879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A698F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1BD6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00328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3470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B41A5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08F0"/>
    <w:rsid w:val="008978E8"/>
    <w:rsid w:val="008A02C4"/>
    <w:rsid w:val="008A49A0"/>
    <w:rsid w:val="008A6538"/>
    <w:rsid w:val="008D4FC8"/>
    <w:rsid w:val="008D5A80"/>
    <w:rsid w:val="008E3F64"/>
    <w:rsid w:val="008E5483"/>
    <w:rsid w:val="008F4532"/>
    <w:rsid w:val="00926F8B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3C9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56C2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2512B"/>
    <w:rsid w:val="00F35A06"/>
    <w:rsid w:val="00F435D3"/>
    <w:rsid w:val="00F45528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77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06C43A13A04CA9BCB757258E47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BB04-1E8D-490C-979B-92F8B772EA5B}"/>
      </w:docPartPr>
      <w:docPartBody>
        <w:p w:rsidR="00BC4430" w:rsidRDefault="00000000">
          <w:pPr>
            <w:pStyle w:val="2406C43A13A04CA9BCB757258E47E8FD"/>
          </w:pPr>
          <w:r w:rsidRPr="009D0878">
            <w:t>Address</w:t>
          </w:r>
        </w:p>
      </w:docPartBody>
    </w:docPart>
    <w:docPart>
      <w:docPartPr>
        <w:name w:val="9997B04CC9BE49318FEDB641033F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B9D7-1D98-4CB8-9020-D6C606A3582F}"/>
      </w:docPartPr>
      <w:docPartBody>
        <w:p w:rsidR="00BC4430" w:rsidRDefault="00000000">
          <w:pPr>
            <w:pStyle w:val="9997B04CC9BE49318FEDB641033F3393"/>
          </w:pPr>
          <w:r w:rsidRPr="009D0878">
            <w:t>Email</w:t>
          </w:r>
        </w:p>
      </w:docPartBody>
    </w:docPart>
    <w:docPart>
      <w:docPartPr>
        <w:name w:val="C5F184CA70314A0B95CC4A788397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F844E-07AB-4D6A-8C79-C82F25CF7E45}"/>
      </w:docPartPr>
      <w:docPartBody>
        <w:p w:rsidR="00BC4430" w:rsidRDefault="00000000">
          <w:pPr>
            <w:pStyle w:val="C5F184CA70314A0B95CC4A788397F450"/>
          </w:pPr>
          <w:r w:rsidRPr="009D0878">
            <w:t>LinkedIn Profile</w:t>
          </w:r>
        </w:p>
      </w:docPartBody>
    </w:docPart>
    <w:docPart>
      <w:docPartPr>
        <w:name w:val="90B8EDE60945479F978C2A780BA7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0CC1F-B420-4400-A48C-0150411BF1E7}"/>
      </w:docPartPr>
      <w:docPartBody>
        <w:p w:rsidR="00BC4430" w:rsidRDefault="00000000">
          <w:pPr>
            <w:pStyle w:val="90B8EDE60945479F978C2A780BA7ADDC"/>
          </w:pPr>
          <w:r w:rsidRPr="00565B06">
            <w:t>Education</w:t>
          </w:r>
        </w:p>
      </w:docPartBody>
    </w:docPart>
    <w:docPart>
      <w:docPartPr>
        <w:name w:val="8DBE4E834E7B4956885093B93083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2213-E0DD-4CE9-917B-4D45707DC3D2}"/>
      </w:docPartPr>
      <w:docPartBody>
        <w:p w:rsidR="00BC4430" w:rsidRDefault="00000000">
          <w:pPr>
            <w:pStyle w:val="8DBE4E834E7B4956885093B930832C0D"/>
          </w:pPr>
          <w:r w:rsidRPr="00565B06">
            <w:t>Experience</w:t>
          </w:r>
        </w:p>
      </w:docPartBody>
    </w:docPart>
    <w:docPart>
      <w:docPartPr>
        <w:name w:val="84E1463DFBE64F1990EF8EC2967F9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85B8-B90A-456F-B2D8-F0354B1172A4}"/>
      </w:docPartPr>
      <w:docPartBody>
        <w:p w:rsidR="00BC4430" w:rsidRDefault="00000000">
          <w:pPr>
            <w:pStyle w:val="84E1463DFBE64F1990EF8EC2967F9685"/>
          </w:pPr>
          <w:r w:rsidRPr="00565B06">
            <w:t>Skills</w:t>
          </w:r>
        </w:p>
      </w:docPartBody>
    </w:docPart>
    <w:docPart>
      <w:docPartPr>
        <w:name w:val="A3B2F4D55B6243759C0C631618A52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D8CF-A0D3-43E9-8F90-82490670A204}"/>
      </w:docPartPr>
      <w:docPartBody>
        <w:p w:rsidR="00BC4430" w:rsidRDefault="00000000">
          <w:pPr>
            <w:pStyle w:val="A3B2F4D55B6243759C0C631618A52599"/>
          </w:pPr>
          <w:r w:rsidRPr="00565B06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3"/>
    <w:rsid w:val="00300CC3"/>
    <w:rsid w:val="00BC4430"/>
    <w:rsid w:val="00D2039B"/>
    <w:rsid w:val="00F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06C43A13A04CA9BCB757258E47E8FD">
    <w:name w:val="2406C43A13A04CA9BCB757258E47E8FD"/>
  </w:style>
  <w:style w:type="paragraph" w:customStyle="1" w:styleId="9997B04CC9BE49318FEDB641033F3393">
    <w:name w:val="9997B04CC9BE49318FEDB641033F3393"/>
  </w:style>
  <w:style w:type="paragraph" w:customStyle="1" w:styleId="C5F184CA70314A0B95CC4A788397F450">
    <w:name w:val="C5F184CA70314A0B95CC4A788397F450"/>
  </w:style>
  <w:style w:type="paragraph" w:customStyle="1" w:styleId="90B8EDE60945479F978C2A780BA7ADDC">
    <w:name w:val="90B8EDE60945479F978C2A780BA7ADDC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8DBE4E834E7B4956885093B930832C0D">
    <w:name w:val="8DBE4E834E7B4956885093B930832C0D"/>
  </w:style>
  <w:style w:type="paragraph" w:customStyle="1" w:styleId="84E1463DFBE64F1990EF8EC2967F9685">
    <w:name w:val="84E1463DFBE64F1990EF8EC2967F9685"/>
  </w:style>
  <w:style w:type="paragraph" w:customStyle="1" w:styleId="A3B2F4D55B6243759C0C631618A52599">
    <w:name w:val="A3B2F4D55B6243759C0C631618A52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Chelmsford, ON POM 1L0</CompanyAddress>
  <CompanyPhone>(705) 822-1735</CompanyPhone>
  <CompanyFax/>
  <CompanyEmail>jeffrey.franklin72@gmail.com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jeffreyfranklin.github.io</cp:keywords>
  <dc:description/>
  <cp:lastModifiedBy/>
  <cp:revision>1</cp:revision>
  <dcterms:created xsi:type="dcterms:W3CDTF">2022-12-16T00:25:00Z</dcterms:created>
  <dcterms:modified xsi:type="dcterms:W3CDTF">2022-12-16T04:32:00Z</dcterms:modified>
  <cp:category/>
  <cp:contentStatus>jeffreyfranklin.github.io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